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E401089A-9E90-4377-821B-3B453B65D147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